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532A" w:rsidRDefault="0029532A"/>
    <w:p w:rsidR="00C23C54" w:rsidRDefault="00C23C54"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10</w:t>
      </w:r>
      <w:r>
        <w:rPr>
          <w:rFonts w:hint="eastAsia"/>
        </w:rPr>
        <w:t>条関係</w:t>
      </w:r>
      <w:r>
        <w:t>)</w:t>
      </w:r>
    </w:p>
    <w:p w:rsidR="00C23C54" w:rsidRDefault="00C23C54">
      <w:pPr>
        <w:spacing w:before="60"/>
        <w:jc w:val="right"/>
      </w:pPr>
      <w:r>
        <w:rPr>
          <w:rFonts w:hint="eastAsia"/>
        </w:rPr>
        <w:t>年　　月　　日</w:t>
      </w:r>
    </w:p>
    <w:p w:rsidR="00C23C54" w:rsidRDefault="00C23C54"/>
    <w:p w:rsidR="00C23C54" w:rsidRDefault="00C23C54">
      <w:r>
        <w:rPr>
          <w:rFonts w:hint="eastAsia"/>
        </w:rPr>
        <w:t xml:space="preserve">　養父市長　　　　様</w:t>
      </w:r>
    </w:p>
    <w:p w:rsidR="00C23C54" w:rsidRDefault="00C23C54"/>
    <w:p w:rsidR="00C23C54" w:rsidRDefault="00C23C54">
      <w:pPr>
        <w:spacing w:before="120"/>
        <w:jc w:val="right"/>
      </w:pPr>
      <w:r>
        <w:rPr>
          <w:rFonts w:hint="eastAsia"/>
        </w:rPr>
        <w:t>団体・グループ名</w:t>
      </w:r>
      <w:r>
        <w:rPr>
          <w:rFonts w:hint="eastAsia"/>
          <w:u w:val="single"/>
        </w:rPr>
        <w:t xml:space="preserve">　　　　　　　　　　　</w:t>
      </w:r>
    </w:p>
    <w:p w:rsidR="00C23C54" w:rsidRDefault="00C23C54">
      <w:pPr>
        <w:spacing w:before="120"/>
        <w:jc w:val="right"/>
      </w:pPr>
      <w:r>
        <w:rPr>
          <w:rFonts w:hint="eastAsia"/>
          <w:spacing w:val="79"/>
        </w:rPr>
        <w:t>代表者氏</w:t>
      </w:r>
      <w:r>
        <w:rPr>
          <w:rFonts w:hint="eastAsia"/>
        </w:rPr>
        <w:t>名</w:t>
      </w:r>
      <w:r>
        <w:rPr>
          <w:rFonts w:hint="eastAsia"/>
          <w:u w:val="single"/>
        </w:rPr>
        <w:t xml:space="preserve">　　　　　　　　　</w:t>
      </w:r>
      <w:r w:rsidR="00550499">
        <w:rPr>
          <w:rFonts w:hint="eastAsia"/>
          <w:u w:val="single"/>
        </w:rPr>
        <w:t xml:space="preserve">　　</w:t>
      </w:r>
    </w:p>
    <w:p w:rsidR="00C23C54" w:rsidRDefault="00C23C54"/>
    <w:p w:rsidR="00C23C54" w:rsidRDefault="00C23C54">
      <w:pPr>
        <w:spacing w:before="120"/>
        <w:jc w:val="center"/>
      </w:pPr>
      <w:r>
        <w:rPr>
          <w:rFonts w:hint="eastAsia"/>
        </w:rPr>
        <w:t>養父市出前講座受講結果報告書</w:t>
      </w:r>
    </w:p>
    <w:p w:rsidR="00C23C54" w:rsidRDefault="00C23C54"/>
    <w:p w:rsidR="00C23C54" w:rsidRDefault="00C23C54">
      <w:pPr>
        <w:spacing w:before="120" w:after="120"/>
      </w:pPr>
      <w:r>
        <w:rPr>
          <w:rFonts w:hint="eastAsia"/>
        </w:rPr>
        <w:t xml:space="preserve">　出前講座の受講結果について、下記のとおり報告します。</w:t>
      </w:r>
    </w:p>
    <w:p w:rsidR="00C23C54" w:rsidRDefault="00C23C5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9"/>
        <w:gridCol w:w="1237"/>
        <w:gridCol w:w="5558"/>
      </w:tblGrid>
      <w:tr w:rsidR="00567E57" w:rsidTr="00D66108">
        <w:trPr>
          <w:cantSplit/>
          <w:trHeight w:val="480"/>
        </w:trPr>
        <w:tc>
          <w:tcPr>
            <w:tcW w:w="1000" w:type="pct"/>
            <w:vAlign w:val="center"/>
          </w:tcPr>
          <w:p w:rsidR="00567E57" w:rsidRDefault="00567E57">
            <w:pPr>
              <w:jc w:val="distribute"/>
            </w:pPr>
            <w:bookmarkStart w:id="0" w:name="OLE_LINK1"/>
            <w:r>
              <w:rPr>
                <w:rFonts w:hint="eastAsia"/>
              </w:rPr>
              <w:t>講座テーマ</w:t>
            </w:r>
          </w:p>
        </w:tc>
        <w:tc>
          <w:tcPr>
            <w:tcW w:w="728" w:type="pct"/>
            <w:vAlign w:val="center"/>
          </w:tcPr>
          <w:p w:rsidR="00567E57" w:rsidRPr="00567E57" w:rsidRDefault="00567E57" w:rsidP="00567E57">
            <w:pPr>
              <w:rPr>
                <w:sz w:val="24"/>
                <w:szCs w:val="24"/>
              </w:rPr>
            </w:pPr>
            <w:r w:rsidRPr="00567E57">
              <w:rPr>
                <w:rFonts w:hint="eastAsia"/>
                <w:sz w:val="24"/>
                <w:szCs w:val="24"/>
              </w:rPr>
              <w:t>№</w:t>
            </w:r>
          </w:p>
        </w:tc>
        <w:tc>
          <w:tcPr>
            <w:tcW w:w="3272" w:type="pct"/>
            <w:vAlign w:val="center"/>
          </w:tcPr>
          <w:p w:rsidR="00567E57" w:rsidRDefault="00567E57" w:rsidP="00567E57"/>
        </w:tc>
      </w:tr>
      <w:tr w:rsidR="00C23C54" w:rsidTr="00D66108">
        <w:trPr>
          <w:cantSplit/>
          <w:trHeight w:val="800"/>
        </w:trPr>
        <w:tc>
          <w:tcPr>
            <w:tcW w:w="1000" w:type="pct"/>
            <w:vMerge w:val="restart"/>
            <w:vAlign w:val="center"/>
          </w:tcPr>
          <w:p w:rsidR="00C23C54" w:rsidRDefault="00C23C54">
            <w:pPr>
              <w:jc w:val="distribute"/>
            </w:pPr>
            <w:r>
              <w:rPr>
                <w:rFonts w:hint="eastAsia"/>
              </w:rPr>
              <w:t>日時及び会場</w:t>
            </w:r>
          </w:p>
        </w:tc>
        <w:tc>
          <w:tcPr>
            <w:tcW w:w="4000" w:type="pct"/>
            <w:gridSpan w:val="2"/>
            <w:vAlign w:val="center"/>
          </w:tcPr>
          <w:p w:rsidR="00C23C54" w:rsidRDefault="00C23C54">
            <w:r>
              <w:t>(</w:t>
            </w:r>
            <w:r>
              <w:rPr>
                <w:rFonts w:hint="eastAsia"/>
                <w:spacing w:val="106"/>
              </w:rPr>
              <w:t>日</w:t>
            </w:r>
            <w:r>
              <w:rPr>
                <w:rFonts w:hint="eastAsia"/>
              </w:rPr>
              <w:t>時</w:t>
            </w:r>
            <w:r>
              <w:t>)</w:t>
            </w:r>
            <w:r>
              <w:rPr>
                <w:rFonts w:hint="eastAsia"/>
              </w:rPr>
              <w:t xml:space="preserve">　　　　　　年　　月　　日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</w:p>
          <w:p w:rsidR="00C23C54" w:rsidRDefault="00C23C54">
            <w:pPr>
              <w:spacing w:before="120"/>
            </w:pPr>
            <w:r>
              <w:rPr>
                <w:rFonts w:hint="eastAsia"/>
              </w:rPr>
              <w:t xml:space="preserve">　　　　　　　　　　時　　　分　～　　　時　　　分</w:t>
            </w:r>
          </w:p>
        </w:tc>
      </w:tr>
      <w:tr w:rsidR="00C23C54" w:rsidTr="00D66108">
        <w:trPr>
          <w:cantSplit/>
          <w:trHeight w:val="600"/>
        </w:trPr>
        <w:tc>
          <w:tcPr>
            <w:tcW w:w="1000" w:type="pct"/>
            <w:vMerge/>
            <w:vAlign w:val="center"/>
          </w:tcPr>
          <w:p w:rsidR="00C23C54" w:rsidRDefault="00C23C54">
            <w:pPr>
              <w:jc w:val="distribute"/>
            </w:pPr>
          </w:p>
        </w:tc>
        <w:tc>
          <w:tcPr>
            <w:tcW w:w="4000" w:type="pct"/>
            <w:gridSpan w:val="2"/>
            <w:vAlign w:val="center"/>
          </w:tcPr>
          <w:p w:rsidR="00C23C54" w:rsidRDefault="00C23C54">
            <w:r>
              <w:t>(</w:t>
            </w:r>
            <w:r>
              <w:rPr>
                <w:rFonts w:hint="eastAsia"/>
              </w:rPr>
              <w:t>会場名</w:t>
            </w:r>
            <w:r>
              <w:t>)</w:t>
            </w:r>
          </w:p>
        </w:tc>
      </w:tr>
      <w:tr w:rsidR="00C23C54" w:rsidRPr="00D6185C" w:rsidTr="00D66108">
        <w:trPr>
          <w:cantSplit/>
          <w:trHeight w:val="600"/>
        </w:trPr>
        <w:tc>
          <w:tcPr>
            <w:tcW w:w="1000" w:type="pct"/>
            <w:vAlign w:val="center"/>
          </w:tcPr>
          <w:p w:rsidR="00C23C54" w:rsidRPr="00D6185C" w:rsidRDefault="00C23C54">
            <w:pPr>
              <w:jc w:val="distribute"/>
            </w:pPr>
            <w:r w:rsidRPr="00D6185C">
              <w:rPr>
                <w:rFonts w:hint="eastAsia"/>
              </w:rPr>
              <w:t>受講者数</w:t>
            </w:r>
          </w:p>
        </w:tc>
        <w:tc>
          <w:tcPr>
            <w:tcW w:w="4000" w:type="pct"/>
            <w:gridSpan w:val="2"/>
            <w:vAlign w:val="center"/>
          </w:tcPr>
          <w:p w:rsidR="00C23C54" w:rsidRPr="00D6185C" w:rsidRDefault="00C23C54">
            <w:r w:rsidRPr="00D6185C">
              <w:rPr>
                <w:rFonts w:hint="eastAsia"/>
              </w:rPr>
              <w:t xml:space="preserve">　　　　　　人　</w:t>
            </w:r>
            <w:r w:rsidRPr="00D6185C">
              <w:t>(</w:t>
            </w:r>
            <w:r w:rsidRPr="00D6185C">
              <w:rPr>
                <w:rFonts w:hint="eastAsia"/>
              </w:rPr>
              <w:t>男性　　　人、女性　　　人</w:t>
            </w:r>
            <w:r w:rsidRPr="00D6185C">
              <w:t>)</w:t>
            </w:r>
          </w:p>
        </w:tc>
      </w:tr>
      <w:tr w:rsidR="00D66108" w:rsidRPr="00D6185C" w:rsidTr="00E44057">
        <w:trPr>
          <w:cantSplit/>
          <w:trHeight w:val="2370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:rsidR="00D66108" w:rsidRPr="00D6185C" w:rsidRDefault="00D76A3D" w:rsidP="002473C4">
            <w:pPr>
              <w:spacing w:line="400" w:lineRule="atLeast"/>
            </w:pPr>
            <w:r w:rsidRPr="00D6185C">
              <w:rPr>
                <w:rFonts w:hint="eastAsia"/>
              </w:rPr>
              <w:t xml:space="preserve">１　</w:t>
            </w:r>
            <w:r w:rsidR="00D66108" w:rsidRPr="00D6185C">
              <w:rPr>
                <w:rFonts w:hint="eastAsia"/>
              </w:rPr>
              <w:t>今回の講座の内容はどうでしたか</w:t>
            </w:r>
          </w:p>
          <w:p w:rsidR="002473C4" w:rsidRPr="00D6185C" w:rsidRDefault="00D66108" w:rsidP="006848BA">
            <w:pPr>
              <w:spacing w:line="400" w:lineRule="atLeast"/>
              <w:jc w:val="center"/>
              <w:rPr>
                <w:rFonts w:hAnsi="ＭＳ 明朝"/>
                <w:sz w:val="24"/>
              </w:rPr>
            </w:pPr>
            <w:r w:rsidRPr="00D6185C">
              <w:rPr>
                <w:rFonts w:hAnsi="ＭＳ 明朝" w:cs="Segoe UI Symbol"/>
              </w:rPr>
              <w:t>☐</w:t>
            </w:r>
            <w:r w:rsidRPr="00D6185C">
              <w:rPr>
                <w:rFonts w:hAnsi="ＭＳ 明朝" w:hint="eastAsia"/>
              </w:rPr>
              <w:t>よく理解でき</w:t>
            </w:r>
            <w:bookmarkStart w:id="1" w:name="_GoBack"/>
            <w:bookmarkEnd w:id="1"/>
            <w:r w:rsidR="008B29F0" w:rsidRPr="00D6185C">
              <w:rPr>
                <w:rFonts w:hAnsi="ＭＳ 明朝" w:hint="eastAsia"/>
              </w:rPr>
              <w:t>た</w:t>
            </w:r>
            <w:r w:rsidRPr="00D6185C">
              <w:rPr>
                <w:rFonts w:hAnsi="ＭＳ 明朝" w:hint="eastAsia"/>
              </w:rPr>
              <w:t xml:space="preserve">　　</w:t>
            </w:r>
            <w:r w:rsidR="006848BA" w:rsidRPr="00D6185C">
              <w:rPr>
                <w:rFonts w:hAnsi="ＭＳ 明朝" w:hint="eastAsia"/>
              </w:rPr>
              <w:t xml:space="preserve">　　</w:t>
            </w:r>
            <w:r w:rsidR="008B29F0" w:rsidRPr="00D6185C">
              <w:rPr>
                <w:rFonts w:hAnsi="ＭＳ 明朝" w:hint="eastAsia"/>
              </w:rPr>
              <w:t xml:space="preserve">　</w:t>
            </w:r>
            <w:r w:rsidRPr="00D6185C">
              <w:rPr>
                <w:rFonts w:hAnsi="ＭＳ 明朝" w:cs="Segoe UI Symbol"/>
              </w:rPr>
              <w:t>☐</w:t>
            </w:r>
            <w:r w:rsidRPr="00D6185C">
              <w:rPr>
                <w:rFonts w:hAnsi="ＭＳ 明朝" w:hint="eastAsia"/>
              </w:rPr>
              <w:t>多少理解でき</w:t>
            </w:r>
            <w:r w:rsidR="008B29F0" w:rsidRPr="00D6185C">
              <w:rPr>
                <w:rFonts w:hAnsi="ＭＳ 明朝" w:hint="eastAsia"/>
              </w:rPr>
              <w:t>た</w:t>
            </w:r>
            <w:r w:rsidRPr="00D6185C">
              <w:rPr>
                <w:rFonts w:hAnsi="ＭＳ 明朝" w:hint="eastAsia"/>
              </w:rPr>
              <w:t xml:space="preserve">　　</w:t>
            </w:r>
            <w:r w:rsidR="006848BA" w:rsidRPr="00D6185C">
              <w:rPr>
                <w:rFonts w:hAnsi="ＭＳ 明朝" w:hint="eastAsia"/>
              </w:rPr>
              <w:t xml:space="preserve">　　</w:t>
            </w:r>
            <w:r w:rsidR="008B29F0" w:rsidRPr="00D6185C">
              <w:rPr>
                <w:rFonts w:hAnsi="ＭＳ 明朝" w:hint="eastAsia"/>
              </w:rPr>
              <w:t xml:space="preserve">　</w:t>
            </w:r>
            <w:r w:rsidRPr="00D6185C">
              <w:rPr>
                <w:rFonts w:hAnsi="ＭＳ 明朝" w:cs="Segoe UI Symbol"/>
              </w:rPr>
              <w:t>☐</w:t>
            </w:r>
            <w:r w:rsidRPr="00D6185C">
              <w:rPr>
                <w:rFonts w:hAnsi="ＭＳ 明朝" w:hint="eastAsia"/>
              </w:rPr>
              <w:t>理解でき</w:t>
            </w:r>
            <w:r w:rsidR="008B29F0" w:rsidRPr="00D6185C">
              <w:rPr>
                <w:rFonts w:hAnsi="ＭＳ 明朝" w:hint="eastAsia"/>
              </w:rPr>
              <w:t>なかった</w:t>
            </w:r>
          </w:p>
          <w:p w:rsidR="002473C4" w:rsidRPr="00D6185C" w:rsidRDefault="002473C4" w:rsidP="002473C4">
            <w:pPr>
              <w:spacing w:before="60"/>
            </w:pPr>
            <w:r w:rsidRPr="00D6185C">
              <w:rPr>
                <w:rFonts w:hint="eastAsia"/>
              </w:rPr>
              <w:t>（</w:t>
            </w:r>
            <w:r w:rsidR="00E44057" w:rsidRPr="00D6185C">
              <w:rPr>
                <w:rFonts w:hint="eastAsia"/>
              </w:rPr>
              <w:t>上記のように回答した理由をご記入ください</w:t>
            </w:r>
            <w:r w:rsidRPr="00D6185C">
              <w:rPr>
                <w:rFonts w:hint="eastAsia"/>
              </w:rPr>
              <w:t>）</w:t>
            </w:r>
          </w:p>
          <w:p w:rsidR="002473C4" w:rsidRPr="00D6185C" w:rsidRDefault="002473C4" w:rsidP="002473C4">
            <w:pPr>
              <w:spacing w:before="60"/>
            </w:pPr>
          </w:p>
          <w:p w:rsidR="002473C4" w:rsidRPr="00D6185C" w:rsidRDefault="002473C4" w:rsidP="00E44057">
            <w:pPr>
              <w:tabs>
                <w:tab w:val="left" w:pos="5040"/>
              </w:tabs>
              <w:spacing w:before="60"/>
            </w:pPr>
          </w:p>
        </w:tc>
      </w:tr>
      <w:tr w:rsidR="00D66108" w:rsidRPr="00D6185C" w:rsidTr="002473C4">
        <w:trPr>
          <w:trHeight w:val="1366"/>
        </w:trPr>
        <w:tc>
          <w:tcPr>
            <w:tcW w:w="5000" w:type="pct"/>
            <w:gridSpan w:val="3"/>
          </w:tcPr>
          <w:p w:rsidR="00D66108" w:rsidRPr="00D6185C" w:rsidRDefault="007777E0" w:rsidP="00D66108">
            <w:pPr>
              <w:spacing w:before="60"/>
              <w:rPr>
                <w:sz w:val="20"/>
              </w:rPr>
            </w:pPr>
            <w:r w:rsidRPr="00D6185C">
              <w:rPr>
                <w:rFonts w:hint="eastAsia"/>
                <w:sz w:val="20"/>
              </w:rPr>
              <w:t>２</w:t>
            </w:r>
            <w:r w:rsidR="00D66108" w:rsidRPr="00D6185C">
              <w:rPr>
                <w:rFonts w:hint="eastAsia"/>
                <w:sz w:val="20"/>
              </w:rPr>
              <w:t xml:space="preserve">　</w:t>
            </w:r>
            <w:r w:rsidR="00D76A3D" w:rsidRPr="00D6185C">
              <w:rPr>
                <w:rFonts w:hint="eastAsia"/>
              </w:rPr>
              <w:t>今後利用したいと思う</w:t>
            </w:r>
            <w:r w:rsidR="00E44057" w:rsidRPr="00D6185C">
              <w:rPr>
                <w:rFonts w:hint="eastAsia"/>
              </w:rPr>
              <w:t>講座や、新たに</w:t>
            </w:r>
            <w:r w:rsidR="00D403D2" w:rsidRPr="00D6185C">
              <w:rPr>
                <w:rFonts w:hint="eastAsia"/>
              </w:rPr>
              <w:t>開設を</w:t>
            </w:r>
            <w:r w:rsidR="00E44057" w:rsidRPr="00D6185C">
              <w:rPr>
                <w:rFonts w:hint="eastAsia"/>
              </w:rPr>
              <w:t>希望する</w:t>
            </w:r>
            <w:r w:rsidR="00D403D2" w:rsidRPr="00D6185C">
              <w:rPr>
                <w:rFonts w:hint="eastAsia"/>
              </w:rPr>
              <w:t>テーマ</w:t>
            </w:r>
            <w:r w:rsidR="00D76A3D" w:rsidRPr="00D6185C">
              <w:rPr>
                <w:rFonts w:hint="eastAsia"/>
              </w:rPr>
              <w:t>があればご記入</w:t>
            </w:r>
            <w:r w:rsidR="009E53BB" w:rsidRPr="00D6185C">
              <w:rPr>
                <w:rFonts w:hint="eastAsia"/>
              </w:rPr>
              <w:t>くだ</w:t>
            </w:r>
            <w:r w:rsidR="00D76A3D" w:rsidRPr="00D6185C">
              <w:rPr>
                <w:rFonts w:hint="eastAsia"/>
              </w:rPr>
              <w:t>さい</w:t>
            </w:r>
          </w:p>
          <w:p w:rsidR="00D76A3D" w:rsidRPr="00D6185C" w:rsidRDefault="00D76A3D" w:rsidP="00D66108">
            <w:pPr>
              <w:spacing w:before="60"/>
              <w:rPr>
                <w:rFonts w:hAnsi="ＭＳ 明朝" w:cs="ＭＳ 明朝"/>
              </w:rPr>
            </w:pPr>
            <w:r w:rsidRPr="00D6185C">
              <w:rPr>
                <w:rFonts w:hint="eastAsia"/>
              </w:rPr>
              <w:t xml:space="preserve">　</w:t>
            </w:r>
            <w:r w:rsidRPr="00D6185C">
              <w:rPr>
                <w:rFonts w:hAnsi="ＭＳ 明朝" w:cs="ＭＳ 明朝" w:hint="eastAsia"/>
              </w:rPr>
              <w:t>①</w:t>
            </w:r>
          </w:p>
          <w:p w:rsidR="00D76A3D" w:rsidRPr="00D6185C" w:rsidRDefault="00D76A3D" w:rsidP="00D66108">
            <w:pPr>
              <w:spacing w:before="60"/>
              <w:rPr>
                <w:rFonts w:hAnsi="ＭＳ 明朝" w:cs="ＭＳ 明朝"/>
              </w:rPr>
            </w:pPr>
            <w:r w:rsidRPr="00D6185C">
              <w:rPr>
                <w:rFonts w:hint="eastAsia"/>
              </w:rPr>
              <w:t xml:space="preserve">　</w:t>
            </w:r>
            <w:r w:rsidRPr="00D6185C">
              <w:rPr>
                <w:rFonts w:hAnsi="ＭＳ 明朝" w:cs="ＭＳ 明朝" w:hint="eastAsia"/>
              </w:rPr>
              <w:t>②</w:t>
            </w:r>
          </w:p>
          <w:p w:rsidR="00D76A3D" w:rsidRPr="00D6185C" w:rsidRDefault="00D76A3D" w:rsidP="00D66108">
            <w:pPr>
              <w:spacing w:before="60"/>
              <w:rPr>
                <w:rFonts w:hAnsi="ＭＳ 明朝" w:cs="ＭＳ 明朝"/>
              </w:rPr>
            </w:pPr>
            <w:r w:rsidRPr="00D6185C">
              <w:rPr>
                <w:rFonts w:hint="eastAsia"/>
              </w:rPr>
              <w:t xml:space="preserve">　</w:t>
            </w:r>
            <w:r w:rsidRPr="00D6185C">
              <w:rPr>
                <w:rFonts w:hAnsi="ＭＳ 明朝" w:cs="ＭＳ 明朝" w:hint="eastAsia"/>
              </w:rPr>
              <w:t>③</w:t>
            </w:r>
          </w:p>
        </w:tc>
      </w:tr>
      <w:tr w:rsidR="00D76A3D" w:rsidRPr="00D6185C" w:rsidTr="00E44057">
        <w:trPr>
          <w:trHeight w:val="1743"/>
        </w:trPr>
        <w:tc>
          <w:tcPr>
            <w:tcW w:w="5000" w:type="pct"/>
            <w:gridSpan w:val="3"/>
          </w:tcPr>
          <w:p w:rsidR="00D76A3D" w:rsidRPr="00D6185C" w:rsidRDefault="007777E0" w:rsidP="00D66108">
            <w:pPr>
              <w:spacing w:before="60"/>
            </w:pPr>
            <w:r w:rsidRPr="00D6185C">
              <w:rPr>
                <w:rFonts w:hint="eastAsia"/>
              </w:rPr>
              <w:t>３</w:t>
            </w:r>
            <w:r w:rsidR="00D76A3D" w:rsidRPr="00D6185C">
              <w:rPr>
                <w:rFonts w:hint="eastAsia"/>
              </w:rPr>
              <w:t xml:space="preserve">　出前講座制度について意見</w:t>
            </w:r>
            <w:r w:rsidR="0070387F" w:rsidRPr="00D6185C">
              <w:rPr>
                <w:rFonts w:hint="eastAsia"/>
              </w:rPr>
              <w:t>、</w:t>
            </w:r>
            <w:r w:rsidR="00D76A3D" w:rsidRPr="00D6185C">
              <w:rPr>
                <w:rFonts w:hint="eastAsia"/>
              </w:rPr>
              <w:t>提案</w:t>
            </w:r>
            <w:r w:rsidR="009E53BB" w:rsidRPr="00D6185C">
              <w:rPr>
                <w:rFonts w:hint="eastAsia"/>
              </w:rPr>
              <w:t>、</w:t>
            </w:r>
            <w:r w:rsidR="00D76A3D" w:rsidRPr="00D6185C">
              <w:rPr>
                <w:rFonts w:hint="eastAsia"/>
              </w:rPr>
              <w:t>要望等がありましたらご記入ください</w:t>
            </w:r>
          </w:p>
        </w:tc>
      </w:tr>
    </w:tbl>
    <w:p w:rsidR="008B05C9" w:rsidRPr="008B05C9" w:rsidRDefault="00C23C54" w:rsidP="004D3CA1">
      <w:pPr>
        <w:numPr>
          <w:ilvl w:val="0"/>
          <w:numId w:val="11"/>
        </w:numPr>
      </w:pPr>
      <w:r>
        <w:rPr>
          <w:rFonts w:hint="eastAsia"/>
        </w:rPr>
        <w:t>集会等で配布された資料を</w:t>
      </w:r>
      <w:r>
        <w:t>1</w:t>
      </w:r>
      <w:r>
        <w:rPr>
          <w:rFonts w:hint="eastAsia"/>
        </w:rPr>
        <w:t>部添付してください。</w:t>
      </w:r>
      <w:bookmarkEnd w:id="0"/>
    </w:p>
    <w:sectPr w:rsidR="008B05C9" w:rsidRPr="008B05C9">
      <w:footerReference w:type="even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7A70" w:rsidRDefault="00997A70">
      <w:r>
        <w:separator/>
      </w:r>
    </w:p>
  </w:endnote>
  <w:endnote w:type="continuationSeparator" w:id="0">
    <w:p w:rsidR="00997A70" w:rsidRDefault="00997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3C54" w:rsidRDefault="00C23C5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23C54" w:rsidRDefault="00C23C5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7A70" w:rsidRDefault="00997A70">
      <w:r>
        <w:separator/>
      </w:r>
    </w:p>
  </w:footnote>
  <w:footnote w:type="continuationSeparator" w:id="0">
    <w:p w:rsidR="00997A70" w:rsidRDefault="00997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9D24E9A"/>
    <w:multiLevelType w:val="hybridMultilevel"/>
    <w:tmpl w:val="AC18805A"/>
    <w:lvl w:ilvl="0" w:tplc="6FF6BF04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CED"/>
    <w:rsid w:val="00015C49"/>
    <w:rsid w:val="00056E52"/>
    <w:rsid w:val="0007542E"/>
    <w:rsid w:val="000B1512"/>
    <w:rsid w:val="000E601D"/>
    <w:rsid w:val="000F4B1F"/>
    <w:rsid w:val="00130854"/>
    <w:rsid w:val="001812C4"/>
    <w:rsid w:val="0020671E"/>
    <w:rsid w:val="002473C4"/>
    <w:rsid w:val="0025787B"/>
    <w:rsid w:val="00273CED"/>
    <w:rsid w:val="0029532A"/>
    <w:rsid w:val="002B7E30"/>
    <w:rsid w:val="002D08D4"/>
    <w:rsid w:val="002E701E"/>
    <w:rsid w:val="003D005A"/>
    <w:rsid w:val="004215CA"/>
    <w:rsid w:val="0049237D"/>
    <w:rsid w:val="004D3CA1"/>
    <w:rsid w:val="004D434C"/>
    <w:rsid w:val="004E166F"/>
    <w:rsid w:val="00512718"/>
    <w:rsid w:val="00513238"/>
    <w:rsid w:val="005260F0"/>
    <w:rsid w:val="00550499"/>
    <w:rsid w:val="00567E57"/>
    <w:rsid w:val="00585171"/>
    <w:rsid w:val="005A7EC0"/>
    <w:rsid w:val="005C3CB0"/>
    <w:rsid w:val="0065279B"/>
    <w:rsid w:val="00677151"/>
    <w:rsid w:val="006848BA"/>
    <w:rsid w:val="006B4594"/>
    <w:rsid w:val="006F0276"/>
    <w:rsid w:val="0070387F"/>
    <w:rsid w:val="0073726A"/>
    <w:rsid w:val="007560FE"/>
    <w:rsid w:val="007777E0"/>
    <w:rsid w:val="00784021"/>
    <w:rsid w:val="007876AB"/>
    <w:rsid w:val="0079385A"/>
    <w:rsid w:val="007E46D7"/>
    <w:rsid w:val="00811F2D"/>
    <w:rsid w:val="00856664"/>
    <w:rsid w:val="00893F23"/>
    <w:rsid w:val="008B05C9"/>
    <w:rsid w:val="008B29F0"/>
    <w:rsid w:val="008E1FE7"/>
    <w:rsid w:val="00997A70"/>
    <w:rsid w:val="009E3369"/>
    <w:rsid w:val="009E53BB"/>
    <w:rsid w:val="00A06183"/>
    <w:rsid w:val="00A572C3"/>
    <w:rsid w:val="00A70663"/>
    <w:rsid w:val="00A718AD"/>
    <w:rsid w:val="00A763BE"/>
    <w:rsid w:val="00A90414"/>
    <w:rsid w:val="00AA5C90"/>
    <w:rsid w:val="00AB5CD0"/>
    <w:rsid w:val="00AC7B96"/>
    <w:rsid w:val="00AF57A8"/>
    <w:rsid w:val="00B46225"/>
    <w:rsid w:val="00B54E8E"/>
    <w:rsid w:val="00B6117D"/>
    <w:rsid w:val="00B80416"/>
    <w:rsid w:val="00B8416C"/>
    <w:rsid w:val="00B862B3"/>
    <w:rsid w:val="00B8759E"/>
    <w:rsid w:val="00BA049D"/>
    <w:rsid w:val="00BC325B"/>
    <w:rsid w:val="00BF0598"/>
    <w:rsid w:val="00C23C54"/>
    <w:rsid w:val="00C84B24"/>
    <w:rsid w:val="00C85FBF"/>
    <w:rsid w:val="00CB0BCF"/>
    <w:rsid w:val="00CB66A5"/>
    <w:rsid w:val="00CE0C6C"/>
    <w:rsid w:val="00D03C49"/>
    <w:rsid w:val="00D258FA"/>
    <w:rsid w:val="00D36951"/>
    <w:rsid w:val="00D403D2"/>
    <w:rsid w:val="00D472AF"/>
    <w:rsid w:val="00D5489D"/>
    <w:rsid w:val="00D6185C"/>
    <w:rsid w:val="00D66108"/>
    <w:rsid w:val="00D723F9"/>
    <w:rsid w:val="00D76A3D"/>
    <w:rsid w:val="00E44057"/>
    <w:rsid w:val="00F13EC8"/>
    <w:rsid w:val="00F21B2C"/>
    <w:rsid w:val="00F36171"/>
    <w:rsid w:val="00F472E1"/>
    <w:rsid w:val="00FA3189"/>
    <w:rsid w:val="00FB5AB7"/>
    <w:rsid w:val="00FD09ED"/>
    <w:rsid w:val="00FF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425CD207-BA4C-4D13-8E92-7F66E9189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AF57A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97\Template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45</TotalTime>
  <Pages>1</Pages>
  <Words>281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様式第4号(第10条関係)</vt:lpstr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様式第4号(第10条関係)</dc:title>
  <dc:subject/>
  <dc:creator>(株)ぎょうせい</dc:creator>
  <cp:keywords/>
  <dc:description/>
  <cp:lastModifiedBy>北添 伸岳</cp:lastModifiedBy>
  <cp:revision>14</cp:revision>
  <cp:lastPrinted>2026-03-04T08:27:00Z</cp:lastPrinted>
  <dcterms:created xsi:type="dcterms:W3CDTF">2026-03-03T07:38:00Z</dcterms:created>
  <dcterms:modified xsi:type="dcterms:W3CDTF">2026-03-09T04:44:00Z</dcterms:modified>
</cp:coreProperties>
</file>