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8A6F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z w:val="22"/>
          <w:szCs w:val="22"/>
        </w:rPr>
        <w:t>様式第10号（第16条関係）</w:t>
      </w:r>
    </w:p>
    <w:p w14:paraId="103E80F2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8E5755E" w14:textId="2FC0E442" w:rsidR="0093518C" w:rsidRPr="0008398B" w:rsidRDefault="0093518C" w:rsidP="003A2013">
      <w:pPr>
        <w:pStyle w:val="a3"/>
        <w:wordWrap/>
        <w:spacing w:line="320" w:lineRule="atLeast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z w:val="22"/>
          <w:szCs w:val="18"/>
        </w:rPr>
        <w:t>養父市自家消費型住宅用太陽光発電設備等導入事業補助金</w:t>
      </w:r>
      <w:r w:rsidRPr="0008398B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請求書</w:t>
      </w:r>
    </w:p>
    <w:p w14:paraId="25D46C7E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152F357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円也</w:t>
      </w:r>
    </w:p>
    <w:p w14:paraId="464E3B14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23D4C60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z w:val="22"/>
          <w:szCs w:val="22"/>
        </w:rPr>
        <w:t>ただし、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>養父市自家消費型住宅用太陽光発電設備等導入事業補助金として</w:t>
      </w:r>
    </w:p>
    <w:p w14:paraId="44A7DE1C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z w:val="22"/>
          <w:szCs w:val="22"/>
        </w:rPr>
      </w:pPr>
    </w:p>
    <w:p w14:paraId="7700ACD6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8398B">
        <w:rPr>
          <w:rFonts w:asciiTheme="minorEastAsia" w:eastAsiaTheme="minorEastAsia" w:hAnsiTheme="minorEastAsia" w:hint="eastAsia"/>
          <w:spacing w:val="28"/>
          <w:sz w:val="22"/>
          <w:szCs w:val="22"/>
          <w:fitText w:val="1600" w:id="-624774907"/>
        </w:rPr>
        <w:t>補助金確定</w:t>
      </w:r>
      <w:r w:rsidRPr="0008398B">
        <w:rPr>
          <w:rFonts w:asciiTheme="minorEastAsia" w:eastAsiaTheme="minorEastAsia" w:hAnsiTheme="minorEastAsia" w:hint="eastAsia"/>
          <w:spacing w:val="0"/>
          <w:sz w:val="22"/>
          <w:szCs w:val="22"/>
          <w:fitText w:val="1600" w:id="-624774907"/>
        </w:rPr>
        <w:t>額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        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　　　     </w:t>
      </w:r>
      <w:r w:rsidRPr="0008398B">
        <w:rPr>
          <w:rFonts w:asciiTheme="minorEastAsia" w:eastAsiaTheme="minorEastAsia" w:hAnsiTheme="minorEastAsia"/>
          <w:spacing w:val="2"/>
          <w:sz w:val="22"/>
          <w:szCs w:val="22"/>
        </w:rPr>
        <w:tab/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3D2A3EBE" w14:textId="77777777" w:rsidR="00900C30" w:rsidRPr="0008398B" w:rsidRDefault="00900C30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FF397AF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</w:t>
      </w:r>
      <w:r w:rsidRPr="0008398B">
        <w:rPr>
          <w:rFonts w:asciiTheme="minorEastAsia" w:eastAsiaTheme="minorEastAsia" w:hAnsiTheme="minorEastAsia" w:hint="eastAsia"/>
          <w:spacing w:val="62"/>
          <w:sz w:val="22"/>
          <w:szCs w:val="22"/>
          <w:fitText w:val="1600" w:id="-624774906"/>
        </w:rPr>
        <w:t>今回請求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  <w:fitText w:val="1600" w:id="-624774906"/>
        </w:rPr>
        <w:t>額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　　　　             </w:t>
      </w:r>
      <w:r w:rsidRPr="0008398B">
        <w:rPr>
          <w:rFonts w:asciiTheme="minorEastAsia" w:eastAsiaTheme="minorEastAsia" w:hAnsiTheme="minorEastAsia"/>
          <w:spacing w:val="2"/>
          <w:sz w:val="22"/>
          <w:szCs w:val="22"/>
        </w:rPr>
        <w:tab/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6F0EFDD9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z w:val="22"/>
          <w:szCs w:val="22"/>
        </w:rPr>
        <w:t>＜根拠＞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</w:p>
    <w:p w14:paraId="2D2D4F9D" w14:textId="56165D8F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</w:t>
      </w:r>
      <w:r w:rsidR="00900C30"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08398B">
        <w:rPr>
          <w:rFonts w:asciiTheme="minorEastAsia" w:eastAsiaTheme="minorEastAsia" w:hAnsiTheme="minorEastAsia" w:hint="eastAsia"/>
          <w:spacing w:val="55"/>
          <w:sz w:val="22"/>
          <w:szCs w:val="22"/>
          <w:fitText w:val="2200" w:id="-624774905"/>
        </w:rPr>
        <w:t>補助金確定通</w:t>
      </w:r>
      <w:r w:rsidRPr="0008398B">
        <w:rPr>
          <w:rFonts w:asciiTheme="minorEastAsia" w:eastAsiaTheme="minorEastAsia" w:hAnsiTheme="minorEastAsia" w:hint="eastAsia"/>
          <w:spacing w:val="0"/>
          <w:sz w:val="22"/>
          <w:szCs w:val="22"/>
          <w:fitText w:val="2200" w:id="-624774905"/>
        </w:rPr>
        <w:t>知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="00900C30"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0C30"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E541586" w14:textId="525C4165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3ACA8734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6B1A159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上記のとおり、補助金を交付されたく、養父市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>自家消費型住宅用太陽光発電設備等導入事業補助金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交付要綱第16条の規定に基づき、請求します。</w:t>
      </w:r>
    </w:p>
    <w:p w14:paraId="6787836F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4CA2AB1" w14:textId="5234C94F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08398B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6AD49B52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9577C84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9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</w:t>
      </w:r>
      <w:r w:rsidRPr="0008398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08398B">
        <w:rPr>
          <w:rFonts w:asciiTheme="minorEastAsia" w:eastAsiaTheme="minorEastAsia" w:hAnsiTheme="minorEastAsia" w:hint="eastAsia"/>
          <w:spacing w:val="9"/>
          <w:sz w:val="22"/>
          <w:szCs w:val="22"/>
        </w:rPr>
        <w:t>養父市長</w:t>
      </w:r>
      <w:r w:rsidRPr="0008398B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 </w:t>
      </w:r>
      <w:r w:rsidRPr="0008398B">
        <w:rPr>
          <w:rFonts w:asciiTheme="minorEastAsia" w:eastAsiaTheme="minorEastAsia" w:hAnsiTheme="minorEastAsia" w:hint="eastAsia"/>
          <w:spacing w:val="9"/>
          <w:sz w:val="22"/>
          <w:szCs w:val="22"/>
        </w:rPr>
        <w:t>様</w:t>
      </w:r>
    </w:p>
    <w:p w14:paraId="2C50CB2A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9"/>
          <w:sz w:val="22"/>
          <w:szCs w:val="22"/>
        </w:rPr>
      </w:pPr>
    </w:p>
    <w:p w14:paraId="328EE3CC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9"/>
          <w:sz w:val="22"/>
          <w:szCs w:val="22"/>
        </w:rPr>
        <w:t xml:space="preserve">　　　　　　　　　　　　　</w:t>
      </w:r>
      <w:r w:rsidRPr="0008398B">
        <w:rPr>
          <w:rFonts w:asciiTheme="minorEastAsia" w:eastAsiaTheme="minorEastAsia" w:hAnsiTheme="minorEastAsia" w:hint="eastAsia"/>
          <w:spacing w:val="0"/>
          <w:sz w:val="22"/>
          <w:szCs w:val="22"/>
        </w:rPr>
        <w:t>請　求　者    氏　　名</w:t>
      </w:r>
    </w:p>
    <w:p w14:paraId="2EC5E546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                 　　　　　　　　　　    住    所</w:t>
      </w:r>
    </w:p>
    <w:p w14:paraId="78F971F0" w14:textId="77777777" w:rsidR="0093518C" w:rsidRPr="0008398B" w:rsidRDefault="0093518C" w:rsidP="003A2013">
      <w:pPr>
        <w:pStyle w:val="a3"/>
        <w:wordWrap/>
        <w:spacing w:line="320" w:lineRule="atLeast"/>
        <w:rPr>
          <w:rFonts w:asciiTheme="minorEastAsia" w:eastAsiaTheme="minorEastAsia" w:hAnsiTheme="minorEastAsia"/>
          <w:strike/>
          <w:spacing w:val="0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654"/>
        <w:gridCol w:w="666"/>
        <w:gridCol w:w="2503"/>
        <w:gridCol w:w="909"/>
        <w:gridCol w:w="534"/>
        <w:gridCol w:w="465"/>
        <w:gridCol w:w="466"/>
        <w:gridCol w:w="465"/>
        <w:gridCol w:w="465"/>
        <w:gridCol w:w="465"/>
        <w:gridCol w:w="466"/>
      </w:tblGrid>
      <w:tr w:rsidR="0008398B" w:rsidRPr="0008398B" w14:paraId="16B65B0F" w14:textId="77777777" w:rsidTr="00BB0AAA">
        <w:trPr>
          <w:trHeight w:val="285"/>
        </w:trPr>
        <w:tc>
          <w:tcPr>
            <w:tcW w:w="436" w:type="dxa"/>
            <w:vMerge w:val="restart"/>
            <w:vAlign w:val="center"/>
          </w:tcPr>
          <w:p w14:paraId="1494F748" w14:textId="77777777" w:rsidR="0093518C" w:rsidRPr="0008398B" w:rsidRDefault="0093518C" w:rsidP="003A2013">
            <w:pPr>
              <w:pStyle w:val="a3"/>
              <w:wordWrap/>
              <w:spacing w:line="320" w:lineRule="atLeast"/>
              <w:jc w:val="center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振込先</w:t>
            </w:r>
          </w:p>
        </w:tc>
        <w:tc>
          <w:tcPr>
            <w:tcW w:w="1378" w:type="dxa"/>
            <w:gridSpan w:val="2"/>
          </w:tcPr>
          <w:p w14:paraId="31DF38A2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2735" w:type="dxa"/>
            <w:vAlign w:val="center"/>
          </w:tcPr>
          <w:p w14:paraId="5B8C7086" w14:textId="77777777" w:rsidR="0093518C" w:rsidRPr="0008398B" w:rsidRDefault="0093518C" w:rsidP="003A2013">
            <w:pPr>
              <w:pStyle w:val="a3"/>
              <w:wordWrap/>
              <w:spacing w:line="320" w:lineRule="atLeast"/>
              <w:jc w:val="righ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銀行・農協</w:t>
            </w:r>
          </w:p>
          <w:p w14:paraId="35C59E12" w14:textId="77777777" w:rsidR="0093518C" w:rsidRPr="0008398B" w:rsidRDefault="0093518C" w:rsidP="003A2013">
            <w:pPr>
              <w:pStyle w:val="a3"/>
              <w:wordWrap/>
              <w:spacing w:line="320" w:lineRule="atLeast"/>
              <w:jc w:val="righ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金庫・組合</w:t>
            </w:r>
          </w:p>
        </w:tc>
        <w:tc>
          <w:tcPr>
            <w:tcW w:w="4513" w:type="dxa"/>
            <w:gridSpan w:val="8"/>
          </w:tcPr>
          <w:p w14:paraId="794DE6C3" w14:textId="77777777" w:rsidR="0093518C" w:rsidRPr="0008398B" w:rsidRDefault="0093518C" w:rsidP="003A2013">
            <w:pPr>
              <w:pStyle w:val="a3"/>
              <w:wordWrap/>
              <w:spacing w:line="320" w:lineRule="atLeast"/>
              <w:jc w:val="righ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本店・支店</w:t>
            </w:r>
          </w:p>
          <w:p w14:paraId="3C9AB8F5" w14:textId="77777777" w:rsidR="0093518C" w:rsidRPr="0008398B" w:rsidRDefault="0093518C" w:rsidP="003A2013">
            <w:pPr>
              <w:pStyle w:val="a3"/>
              <w:wordWrap/>
              <w:spacing w:line="320" w:lineRule="atLeast"/>
              <w:jc w:val="righ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出張所</w:t>
            </w:r>
          </w:p>
        </w:tc>
      </w:tr>
      <w:tr w:rsidR="0008398B" w:rsidRPr="0008398B" w14:paraId="47D51224" w14:textId="77777777" w:rsidTr="00BB0AAA">
        <w:tc>
          <w:tcPr>
            <w:tcW w:w="436" w:type="dxa"/>
            <w:vMerge/>
          </w:tcPr>
          <w:p w14:paraId="6CD00FEF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78" w:type="dxa"/>
            <w:gridSpan w:val="2"/>
          </w:tcPr>
          <w:p w14:paraId="05003A97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預金項目</w:t>
            </w:r>
          </w:p>
        </w:tc>
        <w:tc>
          <w:tcPr>
            <w:tcW w:w="2735" w:type="dxa"/>
          </w:tcPr>
          <w:p w14:paraId="74D46295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1　普通　2　当座</w:t>
            </w:r>
          </w:p>
          <w:p w14:paraId="12D6E305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3　その他</w:t>
            </w:r>
          </w:p>
        </w:tc>
        <w:tc>
          <w:tcPr>
            <w:tcW w:w="968" w:type="dxa"/>
          </w:tcPr>
          <w:p w14:paraId="58CFF814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口座</w:t>
            </w:r>
          </w:p>
          <w:p w14:paraId="3D6CF91F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番号</w:t>
            </w:r>
          </w:p>
        </w:tc>
        <w:tc>
          <w:tcPr>
            <w:tcW w:w="573" w:type="dxa"/>
          </w:tcPr>
          <w:p w14:paraId="189DFCA5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95" w:type="dxa"/>
          </w:tcPr>
          <w:p w14:paraId="7FF20C5F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96" w:type="dxa"/>
          </w:tcPr>
          <w:p w14:paraId="03D18ED4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95" w:type="dxa"/>
          </w:tcPr>
          <w:p w14:paraId="1961074D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95" w:type="dxa"/>
          </w:tcPr>
          <w:p w14:paraId="3A61D5DC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95" w:type="dxa"/>
          </w:tcPr>
          <w:p w14:paraId="56563E4C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96" w:type="dxa"/>
          </w:tcPr>
          <w:p w14:paraId="45A0E098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</w:tr>
      <w:tr w:rsidR="0008398B" w:rsidRPr="0008398B" w14:paraId="4C9A8A8F" w14:textId="77777777" w:rsidTr="00BB0AAA">
        <w:trPr>
          <w:trHeight w:val="737"/>
        </w:trPr>
        <w:tc>
          <w:tcPr>
            <w:tcW w:w="436" w:type="dxa"/>
            <w:vMerge/>
          </w:tcPr>
          <w:p w14:paraId="5425D0A2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82" w:type="dxa"/>
            <w:vMerge w:val="restart"/>
          </w:tcPr>
          <w:p w14:paraId="49C1C3B9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名義</w:t>
            </w:r>
          </w:p>
        </w:tc>
        <w:tc>
          <w:tcPr>
            <w:tcW w:w="696" w:type="dxa"/>
          </w:tcPr>
          <w:p w14:paraId="297E6720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カナ</w:t>
            </w:r>
          </w:p>
        </w:tc>
        <w:tc>
          <w:tcPr>
            <w:tcW w:w="7248" w:type="dxa"/>
            <w:gridSpan w:val="9"/>
          </w:tcPr>
          <w:p w14:paraId="71470512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</w:tr>
      <w:tr w:rsidR="0008398B" w:rsidRPr="0008398B" w14:paraId="53E6EB20" w14:textId="77777777" w:rsidTr="00BB0AAA">
        <w:trPr>
          <w:trHeight w:val="737"/>
        </w:trPr>
        <w:tc>
          <w:tcPr>
            <w:tcW w:w="436" w:type="dxa"/>
            <w:vMerge/>
          </w:tcPr>
          <w:p w14:paraId="5FC27613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82" w:type="dxa"/>
            <w:vMerge/>
          </w:tcPr>
          <w:p w14:paraId="4238A6D8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696" w:type="dxa"/>
          </w:tcPr>
          <w:p w14:paraId="1265948C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  <w:r w:rsidRPr="0008398B">
              <w:rPr>
                <w:rFonts w:asciiTheme="minorEastAsia" w:hAnsiTheme="minorEastAsia" w:hint="eastAsia"/>
                <w:spacing w:val="0"/>
                <w:sz w:val="22"/>
                <w:szCs w:val="22"/>
              </w:rPr>
              <w:t>漢字</w:t>
            </w:r>
          </w:p>
        </w:tc>
        <w:tc>
          <w:tcPr>
            <w:tcW w:w="7248" w:type="dxa"/>
            <w:gridSpan w:val="9"/>
          </w:tcPr>
          <w:p w14:paraId="5E007DCC" w14:textId="77777777" w:rsidR="0093518C" w:rsidRPr="0008398B" w:rsidRDefault="0093518C" w:rsidP="003A2013">
            <w:pPr>
              <w:pStyle w:val="a3"/>
              <w:wordWrap/>
              <w:spacing w:line="320" w:lineRule="atLeast"/>
              <w:rPr>
                <w:rFonts w:ascii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5CD719AB" w14:textId="77777777" w:rsidR="0093518C" w:rsidRPr="0008398B" w:rsidRDefault="0093518C" w:rsidP="003A2013">
      <w:pPr>
        <w:pStyle w:val="a3"/>
        <w:wordWrap/>
        <w:spacing w:line="320" w:lineRule="atLeast"/>
        <w:jc w:val="left"/>
        <w:rPr>
          <w:rFonts w:asciiTheme="minorEastAsia" w:eastAsiaTheme="minorEastAsia" w:hAnsiTheme="minorEastAsia"/>
          <w:sz w:val="22"/>
          <w:szCs w:val="22"/>
        </w:rPr>
      </w:pPr>
      <w:r w:rsidRPr="0008398B">
        <w:rPr>
          <w:rFonts w:asciiTheme="minorEastAsia" w:eastAsiaTheme="minorEastAsia" w:hAnsiTheme="minorEastAsia" w:hint="eastAsia"/>
          <w:sz w:val="22"/>
          <w:szCs w:val="22"/>
        </w:rPr>
        <w:t>※通帳のコピー等、口座情報がわかるものを添付してください。</w:t>
      </w:r>
    </w:p>
    <w:p w14:paraId="4300964E" w14:textId="3299D910" w:rsidR="0093518C" w:rsidRPr="0008398B" w:rsidRDefault="0093518C" w:rsidP="003A2013">
      <w:pPr>
        <w:widowControl/>
        <w:autoSpaceDE w:val="0"/>
        <w:autoSpaceDN w:val="0"/>
        <w:spacing w:line="320" w:lineRule="atLeast"/>
        <w:jc w:val="left"/>
        <w:rPr>
          <w:rFonts w:asciiTheme="minorEastAsia" w:eastAsiaTheme="minorEastAsia" w:hAnsiTheme="minorEastAsia" w:cs="ＭＳ 明朝"/>
          <w:spacing w:val="5"/>
          <w:kern w:val="0"/>
          <w:sz w:val="22"/>
          <w:szCs w:val="22"/>
        </w:rPr>
      </w:pPr>
    </w:p>
    <w:sectPr w:rsidR="0093518C" w:rsidRPr="0008398B" w:rsidSect="00FA6BCA">
      <w:footerReference w:type="default" r:id="rId9"/>
      <w:pgSz w:w="11906" w:h="16838"/>
      <w:pgMar w:top="1701" w:right="1701" w:bottom="1701" w:left="1701" w:header="720" w:footer="454" w:gutter="0"/>
      <w:pgNumType w:fmt="numberInDash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2F06" w14:textId="77777777" w:rsidR="005145C3" w:rsidRDefault="005145C3" w:rsidP="00E65237">
      <w:r>
        <w:separator/>
      </w:r>
    </w:p>
  </w:endnote>
  <w:endnote w:type="continuationSeparator" w:id="0">
    <w:p w14:paraId="66F3C454" w14:textId="77777777" w:rsidR="005145C3" w:rsidRDefault="005145C3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668" w14:textId="0AE206BC" w:rsidR="00FA6BCA" w:rsidRPr="00DD3197" w:rsidRDefault="00FA6BCA">
    <w:pPr>
      <w:pStyle w:val="a6"/>
      <w:rPr>
        <w:rFonts w:asciiTheme="minorEastAsia" w:eastAsiaTheme="minorEastAsia" w:hAnsiTheme="minorEastAsia"/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1295" w14:textId="77777777" w:rsidR="005145C3" w:rsidRDefault="005145C3" w:rsidP="00E65237">
      <w:r>
        <w:separator/>
      </w:r>
    </w:p>
  </w:footnote>
  <w:footnote w:type="continuationSeparator" w:id="0">
    <w:p w14:paraId="7C3D0E0A" w14:textId="77777777" w:rsidR="005145C3" w:rsidRDefault="005145C3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12DE2"/>
    <w:rsid w:val="00030B0F"/>
    <w:rsid w:val="0004444E"/>
    <w:rsid w:val="000503EE"/>
    <w:rsid w:val="000505CA"/>
    <w:rsid w:val="000601FF"/>
    <w:rsid w:val="0008398B"/>
    <w:rsid w:val="00092DF0"/>
    <w:rsid w:val="000A5EDB"/>
    <w:rsid w:val="000A6125"/>
    <w:rsid w:val="000B1B66"/>
    <w:rsid w:val="000B7320"/>
    <w:rsid w:val="000B7985"/>
    <w:rsid w:val="000C74F1"/>
    <w:rsid w:val="000E364A"/>
    <w:rsid w:val="000F1AD3"/>
    <w:rsid w:val="000F32FB"/>
    <w:rsid w:val="00102EC0"/>
    <w:rsid w:val="001032AE"/>
    <w:rsid w:val="001126E4"/>
    <w:rsid w:val="00114DA1"/>
    <w:rsid w:val="0013309A"/>
    <w:rsid w:val="00144DD2"/>
    <w:rsid w:val="0014621B"/>
    <w:rsid w:val="001469C2"/>
    <w:rsid w:val="00162191"/>
    <w:rsid w:val="00165606"/>
    <w:rsid w:val="0018591D"/>
    <w:rsid w:val="00191E42"/>
    <w:rsid w:val="00195798"/>
    <w:rsid w:val="001B7E76"/>
    <w:rsid w:val="001C55F4"/>
    <w:rsid w:val="001D0B3D"/>
    <w:rsid w:val="001D1231"/>
    <w:rsid w:val="001D2418"/>
    <w:rsid w:val="001E5707"/>
    <w:rsid w:val="001F3D7A"/>
    <w:rsid w:val="001F6879"/>
    <w:rsid w:val="002014F5"/>
    <w:rsid w:val="002025F9"/>
    <w:rsid w:val="00206838"/>
    <w:rsid w:val="00215AA8"/>
    <w:rsid w:val="00223BCB"/>
    <w:rsid w:val="00226318"/>
    <w:rsid w:val="00226AEE"/>
    <w:rsid w:val="002273AE"/>
    <w:rsid w:val="00230772"/>
    <w:rsid w:val="0023583D"/>
    <w:rsid w:val="00237BD0"/>
    <w:rsid w:val="0024171E"/>
    <w:rsid w:val="002568CA"/>
    <w:rsid w:val="0026005B"/>
    <w:rsid w:val="00265D94"/>
    <w:rsid w:val="00275ABF"/>
    <w:rsid w:val="00281906"/>
    <w:rsid w:val="002864C6"/>
    <w:rsid w:val="002A2DC6"/>
    <w:rsid w:val="002A5D99"/>
    <w:rsid w:val="002C5ADD"/>
    <w:rsid w:val="002C76FC"/>
    <w:rsid w:val="002D749A"/>
    <w:rsid w:val="002F1FCC"/>
    <w:rsid w:val="002F663F"/>
    <w:rsid w:val="00310899"/>
    <w:rsid w:val="00313344"/>
    <w:rsid w:val="00321D93"/>
    <w:rsid w:val="003247A9"/>
    <w:rsid w:val="003251A2"/>
    <w:rsid w:val="00332073"/>
    <w:rsid w:val="00332F8D"/>
    <w:rsid w:val="00342E3A"/>
    <w:rsid w:val="00365FEE"/>
    <w:rsid w:val="00373E71"/>
    <w:rsid w:val="003906E0"/>
    <w:rsid w:val="00392CF3"/>
    <w:rsid w:val="003932A4"/>
    <w:rsid w:val="003A2013"/>
    <w:rsid w:val="003B2DA9"/>
    <w:rsid w:val="003B67E4"/>
    <w:rsid w:val="003B7AD1"/>
    <w:rsid w:val="003C01A8"/>
    <w:rsid w:val="003C5086"/>
    <w:rsid w:val="003D4260"/>
    <w:rsid w:val="003D48CB"/>
    <w:rsid w:val="003F54D3"/>
    <w:rsid w:val="004073FF"/>
    <w:rsid w:val="00410BA7"/>
    <w:rsid w:val="00420B41"/>
    <w:rsid w:val="00425B8D"/>
    <w:rsid w:val="0042629D"/>
    <w:rsid w:val="0043408B"/>
    <w:rsid w:val="00450BA3"/>
    <w:rsid w:val="004555F8"/>
    <w:rsid w:val="004557C9"/>
    <w:rsid w:val="00462179"/>
    <w:rsid w:val="004622DF"/>
    <w:rsid w:val="004711BA"/>
    <w:rsid w:val="00483540"/>
    <w:rsid w:val="004866CD"/>
    <w:rsid w:val="004A55BC"/>
    <w:rsid w:val="004A62F7"/>
    <w:rsid w:val="004A7E2D"/>
    <w:rsid w:val="004B2D80"/>
    <w:rsid w:val="004B3AEB"/>
    <w:rsid w:val="004D72B4"/>
    <w:rsid w:val="004D7763"/>
    <w:rsid w:val="004E0A97"/>
    <w:rsid w:val="004E39D9"/>
    <w:rsid w:val="004F1CD8"/>
    <w:rsid w:val="004F46F9"/>
    <w:rsid w:val="0050225F"/>
    <w:rsid w:val="00502EF8"/>
    <w:rsid w:val="005145C3"/>
    <w:rsid w:val="00521992"/>
    <w:rsid w:val="00521F30"/>
    <w:rsid w:val="005310D9"/>
    <w:rsid w:val="005336DC"/>
    <w:rsid w:val="0053653F"/>
    <w:rsid w:val="00536EF3"/>
    <w:rsid w:val="005442BF"/>
    <w:rsid w:val="00553ACB"/>
    <w:rsid w:val="00554A9A"/>
    <w:rsid w:val="00554F9C"/>
    <w:rsid w:val="00555C95"/>
    <w:rsid w:val="00564F7A"/>
    <w:rsid w:val="00567974"/>
    <w:rsid w:val="00580F88"/>
    <w:rsid w:val="00584111"/>
    <w:rsid w:val="00586BE9"/>
    <w:rsid w:val="005966D0"/>
    <w:rsid w:val="005A5B6E"/>
    <w:rsid w:val="005A5EEF"/>
    <w:rsid w:val="005B7E10"/>
    <w:rsid w:val="005C2109"/>
    <w:rsid w:val="005C79BB"/>
    <w:rsid w:val="005E0515"/>
    <w:rsid w:val="005E0E15"/>
    <w:rsid w:val="005E4B5D"/>
    <w:rsid w:val="005E6D3A"/>
    <w:rsid w:val="005F2496"/>
    <w:rsid w:val="006048F4"/>
    <w:rsid w:val="0062200F"/>
    <w:rsid w:val="00636894"/>
    <w:rsid w:val="00637A6C"/>
    <w:rsid w:val="00641B6E"/>
    <w:rsid w:val="0066220C"/>
    <w:rsid w:val="006702AA"/>
    <w:rsid w:val="0067635D"/>
    <w:rsid w:val="00687381"/>
    <w:rsid w:val="006A49C7"/>
    <w:rsid w:val="006B6FBC"/>
    <w:rsid w:val="006C1AC5"/>
    <w:rsid w:val="006C4469"/>
    <w:rsid w:val="006C6277"/>
    <w:rsid w:val="006D6BC6"/>
    <w:rsid w:val="006D74A1"/>
    <w:rsid w:val="006F4C5F"/>
    <w:rsid w:val="00700D96"/>
    <w:rsid w:val="007143DC"/>
    <w:rsid w:val="007211F2"/>
    <w:rsid w:val="00723953"/>
    <w:rsid w:val="00725875"/>
    <w:rsid w:val="00727D8E"/>
    <w:rsid w:val="00735C6F"/>
    <w:rsid w:val="00737280"/>
    <w:rsid w:val="00741958"/>
    <w:rsid w:val="00741E07"/>
    <w:rsid w:val="00745121"/>
    <w:rsid w:val="00751618"/>
    <w:rsid w:val="007754F3"/>
    <w:rsid w:val="00782066"/>
    <w:rsid w:val="00790B79"/>
    <w:rsid w:val="007949AD"/>
    <w:rsid w:val="00794F1C"/>
    <w:rsid w:val="007B6680"/>
    <w:rsid w:val="007B6EC9"/>
    <w:rsid w:val="007C1D65"/>
    <w:rsid w:val="007C7268"/>
    <w:rsid w:val="007D16F1"/>
    <w:rsid w:val="007D2BC5"/>
    <w:rsid w:val="007E3E16"/>
    <w:rsid w:val="007E3E3F"/>
    <w:rsid w:val="00816726"/>
    <w:rsid w:val="00826DF4"/>
    <w:rsid w:val="00836C8A"/>
    <w:rsid w:val="00851BBB"/>
    <w:rsid w:val="00852FF4"/>
    <w:rsid w:val="0085308E"/>
    <w:rsid w:val="0086090A"/>
    <w:rsid w:val="008615C4"/>
    <w:rsid w:val="00861733"/>
    <w:rsid w:val="00871209"/>
    <w:rsid w:val="00873871"/>
    <w:rsid w:val="00877B78"/>
    <w:rsid w:val="0088248C"/>
    <w:rsid w:val="00883FF2"/>
    <w:rsid w:val="00894169"/>
    <w:rsid w:val="008963BA"/>
    <w:rsid w:val="00897366"/>
    <w:rsid w:val="008A0CB0"/>
    <w:rsid w:val="008A3997"/>
    <w:rsid w:val="008C03A2"/>
    <w:rsid w:val="008E0C06"/>
    <w:rsid w:val="008F3732"/>
    <w:rsid w:val="00900C30"/>
    <w:rsid w:val="009117E3"/>
    <w:rsid w:val="009118AE"/>
    <w:rsid w:val="00927DB8"/>
    <w:rsid w:val="00933E02"/>
    <w:rsid w:val="0093405B"/>
    <w:rsid w:val="0093518C"/>
    <w:rsid w:val="00936F77"/>
    <w:rsid w:val="0094502D"/>
    <w:rsid w:val="00946097"/>
    <w:rsid w:val="00953D0E"/>
    <w:rsid w:val="00967345"/>
    <w:rsid w:val="00973C6C"/>
    <w:rsid w:val="00984FEA"/>
    <w:rsid w:val="0098722F"/>
    <w:rsid w:val="00987575"/>
    <w:rsid w:val="009A232F"/>
    <w:rsid w:val="009A4DDF"/>
    <w:rsid w:val="009B1ECD"/>
    <w:rsid w:val="009C467C"/>
    <w:rsid w:val="009C5424"/>
    <w:rsid w:val="009D66B0"/>
    <w:rsid w:val="009E18EB"/>
    <w:rsid w:val="009F325E"/>
    <w:rsid w:val="009F3B60"/>
    <w:rsid w:val="00A047AC"/>
    <w:rsid w:val="00A13D1B"/>
    <w:rsid w:val="00A15484"/>
    <w:rsid w:val="00A208DE"/>
    <w:rsid w:val="00A2573E"/>
    <w:rsid w:val="00A33DF0"/>
    <w:rsid w:val="00A457AA"/>
    <w:rsid w:val="00A51E35"/>
    <w:rsid w:val="00A65B15"/>
    <w:rsid w:val="00A72F79"/>
    <w:rsid w:val="00A778C8"/>
    <w:rsid w:val="00A77D03"/>
    <w:rsid w:val="00A848A5"/>
    <w:rsid w:val="00A8618C"/>
    <w:rsid w:val="00A87180"/>
    <w:rsid w:val="00A93A6E"/>
    <w:rsid w:val="00AA438F"/>
    <w:rsid w:val="00AA6407"/>
    <w:rsid w:val="00AB7121"/>
    <w:rsid w:val="00AC3749"/>
    <w:rsid w:val="00AC3C64"/>
    <w:rsid w:val="00AC3C8F"/>
    <w:rsid w:val="00AD23BC"/>
    <w:rsid w:val="00AD51A7"/>
    <w:rsid w:val="00AE149D"/>
    <w:rsid w:val="00AF40A6"/>
    <w:rsid w:val="00B30157"/>
    <w:rsid w:val="00B31CBD"/>
    <w:rsid w:val="00B4052B"/>
    <w:rsid w:val="00B40954"/>
    <w:rsid w:val="00B623CB"/>
    <w:rsid w:val="00B6299C"/>
    <w:rsid w:val="00B72153"/>
    <w:rsid w:val="00B93D4F"/>
    <w:rsid w:val="00BA7D5D"/>
    <w:rsid w:val="00BB63EA"/>
    <w:rsid w:val="00BC4DC5"/>
    <w:rsid w:val="00BC58FA"/>
    <w:rsid w:val="00BC6804"/>
    <w:rsid w:val="00BD0C3F"/>
    <w:rsid w:val="00BD2CAE"/>
    <w:rsid w:val="00BD5F68"/>
    <w:rsid w:val="00BF43A0"/>
    <w:rsid w:val="00C06206"/>
    <w:rsid w:val="00C1440A"/>
    <w:rsid w:val="00C1502C"/>
    <w:rsid w:val="00C17D83"/>
    <w:rsid w:val="00C23A53"/>
    <w:rsid w:val="00C3072B"/>
    <w:rsid w:val="00C3317D"/>
    <w:rsid w:val="00C374D5"/>
    <w:rsid w:val="00C434E2"/>
    <w:rsid w:val="00C47F2C"/>
    <w:rsid w:val="00C53BBA"/>
    <w:rsid w:val="00C6003E"/>
    <w:rsid w:val="00C641F1"/>
    <w:rsid w:val="00C644E9"/>
    <w:rsid w:val="00C67D08"/>
    <w:rsid w:val="00C76D32"/>
    <w:rsid w:val="00C80DCC"/>
    <w:rsid w:val="00C8144D"/>
    <w:rsid w:val="00C82492"/>
    <w:rsid w:val="00C928A3"/>
    <w:rsid w:val="00CB2F33"/>
    <w:rsid w:val="00CB770D"/>
    <w:rsid w:val="00CD359A"/>
    <w:rsid w:val="00CD3B40"/>
    <w:rsid w:val="00CD4F76"/>
    <w:rsid w:val="00CE766D"/>
    <w:rsid w:val="00CF6F88"/>
    <w:rsid w:val="00D02C99"/>
    <w:rsid w:val="00D033BE"/>
    <w:rsid w:val="00D076C1"/>
    <w:rsid w:val="00D159E3"/>
    <w:rsid w:val="00D16795"/>
    <w:rsid w:val="00D17123"/>
    <w:rsid w:val="00D20587"/>
    <w:rsid w:val="00D242CB"/>
    <w:rsid w:val="00D413E9"/>
    <w:rsid w:val="00D43E69"/>
    <w:rsid w:val="00D440A2"/>
    <w:rsid w:val="00D645FA"/>
    <w:rsid w:val="00D6767B"/>
    <w:rsid w:val="00D824B5"/>
    <w:rsid w:val="00D90860"/>
    <w:rsid w:val="00D90992"/>
    <w:rsid w:val="00D93AE0"/>
    <w:rsid w:val="00D9550F"/>
    <w:rsid w:val="00DA42BB"/>
    <w:rsid w:val="00DA786E"/>
    <w:rsid w:val="00DC5D9D"/>
    <w:rsid w:val="00DC7AB5"/>
    <w:rsid w:val="00DD3197"/>
    <w:rsid w:val="00DD5573"/>
    <w:rsid w:val="00DE37F3"/>
    <w:rsid w:val="00DE64F5"/>
    <w:rsid w:val="00DF7B7F"/>
    <w:rsid w:val="00E05826"/>
    <w:rsid w:val="00E14D61"/>
    <w:rsid w:val="00E2000C"/>
    <w:rsid w:val="00E213F0"/>
    <w:rsid w:val="00E31D66"/>
    <w:rsid w:val="00E45187"/>
    <w:rsid w:val="00E53067"/>
    <w:rsid w:val="00E62305"/>
    <w:rsid w:val="00E64FBB"/>
    <w:rsid w:val="00E65237"/>
    <w:rsid w:val="00E74DA0"/>
    <w:rsid w:val="00E90482"/>
    <w:rsid w:val="00EA1B8B"/>
    <w:rsid w:val="00EA7727"/>
    <w:rsid w:val="00EB05DE"/>
    <w:rsid w:val="00EB266D"/>
    <w:rsid w:val="00EC68D9"/>
    <w:rsid w:val="00EE3E36"/>
    <w:rsid w:val="00EF0623"/>
    <w:rsid w:val="00EF1352"/>
    <w:rsid w:val="00F05BCD"/>
    <w:rsid w:val="00F05DDB"/>
    <w:rsid w:val="00F1029C"/>
    <w:rsid w:val="00F10B98"/>
    <w:rsid w:val="00F20252"/>
    <w:rsid w:val="00F20AA0"/>
    <w:rsid w:val="00F21767"/>
    <w:rsid w:val="00F24D82"/>
    <w:rsid w:val="00F419F2"/>
    <w:rsid w:val="00F55C31"/>
    <w:rsid w:val="00F65C42"/>
    <w:rsid w:val="00F7012E"/>
    <w:rsid w:val="00F7042B"/>
    <w:rsid w:val="00F70635"/>
    <w:rsid w:val="00F73E89"/>
    <w:rsid w:val="00F74CF1"/>
    <w:rsid w:val="00F90982"/>
    <w:rsid w:val="00FA6BCA"/>
    <w:rsid w:val="00FC5661"/>
    <w:rsid w:val="00FD1154"/>
    <w:rsid w:val="00FD5D60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2D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93518C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93518C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3518C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93518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2D480-C27E-4B58-B569-E68BE034F14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6C309E3-91EB-47BB-90DF-2FE1C35DE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86A2A-7790-41B0-9992-9B021ACF0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265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岸本晋弥</cp:lastModifiedBy>
  <cp:revision>2</cp:revision>
  <cp:lastPrinted>2025-11-04T00:12:00Z</cp:lastPrinted>
  <dcterms:created xsi:type="dcterms:W3CDTF">2025-11-04T01:17:00Z</dcterms:created>
  <dcterms:modified xsi:type="dcterms:W3CDTF">2025-11-04T01:17:00Z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