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651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0AF2651F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AF2652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0AF26521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AF26527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2652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2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2652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26525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26526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0AF2652D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2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2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2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2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2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33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2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2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3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3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3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3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3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3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3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3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3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3A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3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3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3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3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4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40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41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42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4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4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AF26546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0AF26547" w14:textId="77777777" w:rsidR="001A149B" w:rsidRDefault="001A149B">
      <w:pPr>
        <w:pStyle w:val="a3"/>
        <w:rPr>
          <w:spacing w:val="0"/>
        </w:rPr>
      </w:pPr>
    </w:p>
    <w:p w14:paraId="0AF2654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0AF26549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AF2654F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2654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4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2654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2654D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2654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0AF2655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50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5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5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5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5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5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5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5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5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5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5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6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5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5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5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5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6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6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62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6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6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6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6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6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6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6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6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6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7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6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6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7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7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7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7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7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7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7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7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7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7A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7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7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7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7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AF2658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80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6581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82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2658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2658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AF26586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0AF26587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0AF26588" w14:textId="77777777" w:rsidR="001A149B" w:rsidRDefault="001A149B">
      <w:pPr>
        <w:pStyle w:val="a3"/>
        <w:rPr>
          <w:spacing w:val="0"/>
        </w:rPr>
      </w:pPr>
    </w:p>
    <w:p w14:paraId="0AF26589" w14:textId="79098031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  <w:bookmarkStart w:id="0" w:name="_GoBack"/>
      <w:bookmarkEnd w:id="0"/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26785" w14:textId="77777777" w:rsidR="00607FE3" w:rsidRDefault="00607FE3" w:rsidP="00C87BE9">
      <w:r>
        <w:separator/>
      </w:r>
    </w:p>
  </w:endnote>
  <w:endnote w:type="continuationSeparator" w:id="0">
    <w:p w14:paraId="0AF2678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6783" w14:textId="77777777" w:rsidR="00607FE3" w:rsidRDefault="00607FE3" w:rsidP="00C87BE9">
      <w:r>
        <w:separator/>
      </w:r>
    </w:p>
  </w:footnote>
  <w:footnote w:type="continuationSeparator" w:id="0">
    <w:p w14:paraId="0AF26784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6C8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A07AE"/>
    <w:rsid w:val="00510FAC"/>
    <w:rsid w:val="005110CD"/>
    <w:rsid w:val="005370B9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B7A88"/>
    <w:rsid w:val="005C03EF"/>
    <w:rsid w:val="005D2102"/>
    <w:rsid w:val="00607FE3"/>
    <w:rsid w:val="00676A40"/>
    <w:rsid w:val="0067781F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7063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F2650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56E0-27AD-423D-947B-F02955502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9879B-AD1F-4525-9598-881718F1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EC27A4-F3C4-4CE3-8AA9-008B3B0C846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BC6078-8496-47F2-9EB3-F61F8324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福田　佳奈</cp:lastModifiedBy>
  <cp:revision>3</cp:revision>
  <cp:lastPrinted>2022-02-21T07:41:00Z</cp:lastPrinted>
  <dcterms:created xsi:type="dcterms:W3CDTF">2024-04-15T04:54:00Z</dcterms:created>
  <dcterms:modified xsi:type="dcterms:W3CDTF">2024-04-16T06:29:00Z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